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9017" w14:textId="20A1C17D" w:rsidR="00D70063" w:rsidRDefault="00D70063" w:rsidP="00D70063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0AE0D916" wp14:editId="6EF4E22D">
                <wp:simplePos x="0" y="0"/>
                <mc:AlternateContent>
                  <mc:Choice Requires="wp14">
                    <wp:positionH relativeFrom="page">
                      <wp14:pctPosHOffset>8800</wp14:pctPosHOffset>
                    </wp:positionH>
                  </mc:Choice>
                  <mc:Fallback>
                    <wp:positionH relativeFrom="page">
                      <wp:posOffset>683895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2148840" cy="8458200"/>
                <wp:effectExtent l="0" t="0" r="3810" b="0"/>
                <wp:wrapSquare wrapText="bothSides"/>
                <wp:docPr id="217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845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D41AD" w14:textId="77777777" w:rsidR="00D70063" w:rsidRDefault="00D70063" w:rsidP="00D70063">
                            <w:pPr>
                              <w:pStyle w:val="Photo"/>
                            </w:pPr>
                          </w:p>
                          <w:sdt>
                            <w:sdtPr>
                              <w:alias w:val="Your Name"/>
                              <w:tag w:val="Your Name"/>
                              <w:id w:val="-1489158292"/>
                              <w:placeholder>
                                <w:docPart w:val="2BE08FE4A3384DD2901928D5041D53B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 w:multiLine="1"/>
                            </w:sdtPr>
                            <w:sdtContent>
                              <w:p w14:paraId="36ED389B" w14:textId="068CAB3E" w:rsidR="00187B92" w:rsidRPr="00486E5D" w:rsidRDefault="00F7096E" w:rsidP="00486E5D">
                                <w:pPr>
                                  <w:pStyle w:val="Title"/>
                                </w:pPr>
                                <w:r>
                                  <w:t>Carol morgan</w:t>
                                </w:r>
                              </w:p>
                            </w:sdtContent>
                          </w:sdt>
                          <w:p w14:paraId="45A152F9" w14:textId="60CA3E3E" w:rsidR="00D70063" w:rsidRDefault="00000000" w:rsidP="00D70063">
                            <w:pPr>
                              <w:pStyle w:val="Subtitle"/>
                            </w:pPr>
                            <w:sdt>
                              <w:sdtPr>
                                <w:alias w:val="Position Title"/>
                                <w:tag w:val=""/>
                                <w:id w:val="-214128171"/>
                                <w:placeholder>
                                  <w:docPart w:val="158C873EF6254D84B7CA6CD20BBA5617"/>
                                </w:placeholder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 w:rsidR="004827D7">
                                  <w:t>mentor/IQA</w:t>
                                </w:r>
                              </w:sdtContent>
                            </w:sdt>
                          </w:p>
                          <w:p w14:paraId="58F8EAEE" w14:textId="77777777" w:rsidR="00D70063" w:rsidRDefault="004632F1" w:rsidP="00D70063">
                            <w:pPr>
                              <w:pStyle w:val="Heading1"/>
                            </w:pPr>
                            <w:r>
                              <w:t>key skills</w:t>
                            </w:r>
                          </w:p>
                          <w:p w14:paraId="60598972" w14:textId="169119E1" w:rsidR="004632F1" w:rsidRPr="004632F1" w:rsidRDefault="004632F1" w:rsidP="004632F1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Over </w:t>
                            </w:r>
                            <w:r w:rsidR="002A031B">
                              <w:rPr>
                                <w:lang w:eastAsia="ja-JP"/>
                              </w:rPr>
                              <w:t>five</w:t>
                            </w:r>
                            <w:r>
                              <w:rPr>
                                <w:lang w:eastAsia="ja-JP"/>
                              </w:rPr>
                              <w:t xml:space="preserve"> years’ experience of working with the new industry standards related to business and corporate skills.</w:t>
                            </w:r>
                          </w:p>
                          <w:p w14:paraId="65FAC436" w14:textId="0315FA76" w:rsidR="00D70063" w:rsidRDefault="004632F1" w:rsidP="00D70063">
                            <w:r w:rsidRPr="004632F1">
                              <w:t xml:space="preserve">Highly motivated, </w:t>
                            </w:r>
                            <w:proofErr w:type="gramStart"/>
                            <w:r w:rsidRPr="004632F1">
                              <w:t>experienced</w:t>
                            </w:r>
                            <w:proofErr w:type="gramEnd"/>
                            <w:r w:rsidRPr="004632F1">
                              <w:t xml:space="preserve"> and qualified </w:t>
                            </w:r>
                            <w:r w:rsidR="003A2328">
                              <w:t>Assessor/IQA</w:t>
                            </w:r>
                            <w:r w:rsidRPr="004632F1">
                              <w:t xml:space="preserve"> and experienced operations manager in retail and leisure. Thrives under pressure, flexible </w:t>
                            </w:r>
                            <w:proofErr w:type="gramStart"/>
                            <w:r w:rsidRPr="004632F1">
                              <w:t>skills</w:t>
                            </w:r>
                            <w:proofErr w:type="gramEnd"/>
                            <w:r w:rsidRPr="004632F1">
                              <w:t xml:space="preserve"> and abilities. Dedicated, resourceful and determined to succeed.</w:t>
                            </w:r>
                          </w:p>
                          <w:sdt>
                            <w:sdtPr>
                              <w:id w:val="1993831541"/>
                              <w:placeholder>
                                <w:docPart w:val="10C9A9B68753446CB75839BC3F0B5321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604637BD" w14:textId="77777777" w:rsidR="00D70063" w:rsidRDefault="00D70063" w:rsidP="00D70063">
                                <w:pPr>
                                  <w:pStyle w:val="Heading2"/>
                                </w:pPr>
                                <w:r>
                                  <w:t>Skills &amp; Abilities</w:t>
                                </w:r>
                              </w:p>
                            </w:sdtContent>
                          </w:sdt>
                          <w:p w14:paraId="00D52BA0" w14:textId="77777777" w:rsidR="004632F1" w:rsidRDefault="004632F1" w:rsidP="004632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Customer service and stakeholder management</w:t>
                            </w:r>
                          </w:p>
                          <w:p w14:paraId="0CF74410" w14:textId="77777777" w:rsidR="00D70063" w:rsidRDefault="004632F1" w:rsidP="004632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Business administration</w:t>
                            </w:r>
                          </w:p>
                          <w:p w14:paraId="04FAD05E" w14:textId="77777777" w:rsidR="004632F1" w:rsidRDefault="004632F1" w:rsidP="004632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Operations management</w:t>
                            </w:r>
                          </w:p>
                          <w:p w14:paraId="251847C1" w14:textId="77777777" w:rsidR="004632F1" w:rsidRDefault="004632F1" w:rsidP="004632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Curriculum design (all business skills disciplines) </w:t>
                            </w:r>
                          </w:p>
                          <w:p w14:paraId="2F858FA4" w14:textId="77777777" w:rsidR="004632F1" w:rsidRDefault="004632F1" w:rsidP="004632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Advice and guidance</w:t>
                            </w:r>
                          </w:p>
                          <w:p w14:paraId="31E46494" w14:textId="77777777" w:rsidR="004632F1" w:rsidRDefault="004632F1" w:rsidP="004632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Digital skills and technology</w:t>
                            </w:r>
                          </w:p>
                          <w:p w14:paraId="21F3435E" w14:textId="77777777" w:rsidR="004632F1" w:rsidRDefault="004632F1" w:rsidP="004632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Sales and marketing</w:t>
                            </w:r>
                          </w:p>
                          <w:sdt>
                            <w:sdtPr>
                              <w:id w:val="-26178941"/>
                              <w:placeholder>
                                <w:docPart w:val="35B3C70C271D4738A560549A02A37C7A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0C6C34D2" w14:textId="77777777" w:rsidR="00D70063" w:rsidRDefault="00D70063" w:rsidP="00D70063">
                                <w:pPr>
                                  <w:pStyle w:val="Heading2"/>
                                </w:pPr>
                                <w:r>
                                  <w:t>Vitals</w:t>
                                </w:r>
                              </w:p>
                            </w:sdtContent>
                          </w:sdt>
                          <w:p w14:paraId="2E3318F2" w14:textId="77777777" w:rsidR="00D70063" w:rsidRDefault="00D70063" w:rsidP="00D70063">
                            <w:pPr>
                              <w:pStyle w:val="ContactInfo"/>
                            </w:pPr>
                            <w:r>
                              <w:rPr>
                                <w:rStyle w:val="Strong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 w:rsidR="004632F1" w:rsidRPr="004632F1">
                              <w:t>07913 204370</w:t>
                            </w:r>
                          </w:p>
                          <w:p w14:paraId="7950C408" w14:textId="77777777" w:rsidR="00D70063" w:rsidRDefault="00D70063" w:rsidP="00D70063">
                            <w:pPr>
                              <w:pStyle w:val="ContactInfo"/>
                            </w:pPr>
                            <w:r>
                              <w:rPr>
                                <w:rStyle w:val="Strong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 w:rsidR="004632F1">
                              <w:t>Morganjill7@aol.com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0D9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debar text box" style="position:absolute;margin-left:0;margin-top:0;width:169.2pt;height:666pt;z-index:251659264;visibility:visible;mso-wrap-style:square;mso-width-percent:0;mso-height-percent:0;mso-left-percent:88;mso-wrap-distance-left:9pt;mso-wrap-distance-top:3.6pt;mso-wrap-distance-right:9pt;mso-wrap-distance-bottom:3.6pt;mso-position-horizontal-relative:page;mso-position-vertical:top;mso-position-vertical-relative:margin;mso-width-percent:0;mso-height-percent:0;mso-left-percent:88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" filled="f" stroked="f">
                <v:textbox inset="0,0,0,0">
                  <w:txbxContent>
                    <w:p w14:paraId="079D41AD" w14:textId="77777777" w:rsidR="00D70063" w:rsidRDefault="00D70063" w:rsidP="00D70063">
                      <w:pPr>
                        <w:pStyle w:val="Photo"/>
                      </w:pPr>
                    </w:p>
                    <w:sdt>
                      <w:sdtPr>
                        <w:alias w:val="Your Name"/>
                        <w:tag w:val="Your Name"/>
                        <w:id w:val="-1489158292"/>
                        <w:placeholder>
                          <w:docPart w:val="2BE08FE4A3384DD2901928D5041D53B9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15:appearance w15:val="hidden"/>
                        <w:text w:multiLine="1"/>
                      </w:sdtPr>
                      <w:sdtEndPr/>
                      <w:sdtContent>
                        <w:p w14:paraId="36ED389B" w14:textId="068CAB3E" w:rsidR="00187B92" w:rsidRPr="00486E5D" w:rsidRDefault="00F7096E" w:rsidP="00486E5D">
                          <w:pPr>
                            <w:pStyle w:val="Title"/>
                          </w:pPr>
                          <w:r>
                            <w:t>Carol morgan</w:t>
                          </w:r>
                        </w:p>
                      </w:sdtContent>
                    </w:sdt>
                    <w:p w14:paraId="45A152F9" w14:textId="60CA3E3E" w:rsidR="00D70063" w:rsidRDefault="009E2120" w:rsidP="00D70063">
                      <w:pPr>
                        <w:pStyle w:val="Subtitle"/>
                      </w:pPr>
                      <w:sdt>
                        <w:sdtPr>
                          <w:alias w:val="Position Title"/>
                          <w:tag w:val=""/>
                          <w:id w:val="-214128171"/>
                          <w:placeholder>
                            <w:docPart w:val="158C873EF6254D84B7CA6CD20BBA5617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EndPr/>
                        <w:sdtContent>
                          <w:r w:rsidR="004827D7">
                            <w:t>mentor/IQA</w:t>
                          </w:r>
                        </w:sdtContent>
                      </w:sdt>
                    </w:p>
                    <w:p w14:paraId="58F8EAEE" w14:textId="77777777" w:rsidR="00D70063" w:rsidRDefault="004632F1" w:rsidP="00D70063">
                      <w:pPr>
                        <w:pStyle w:val="Heading1"/>
                      </w:pPr>
                      <w:r>
                        <w:t>key skills</w:t>
                      </w:r>
                    </w:p>
                    <w:p w14:paraId="60598972" w14:textId="169119E1" w:rsidR="004632F1" w:rsidRPr="004632F1" w:rsidRDefault="004632F1" w:rsidP="004632F1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Over </w:t>
                      </w:r>
                      <w:r w:rsidR="002A031B">
                        <w:rPr>
                          <w:lang w:eastAsia="ja-JP"/>
                        </w:rPr>
                        <w:t>five</w:t>
                      </w:r>
                      <w:r>
                        <w:rPr>
                          <w:lang w:eastAsia="ja-JP"/>
                        </w:rPr>
                        <w:t xml:space="preserve"> years’ experience of working with the new industry standards related to business and corporate skills.</w:t>
                      </w:r>
                    </w:p>
                    <w:p w14:paraId="65FAC436" w14:textId="0315FA76" w:rsidR="00D70063" w:rsidRDefault="004632F1" w:rsidP="00D70063">
                      <w:r w:rsidRPr="004632F1">
                        <w:t xml:space="preserve">Highly motivated, experienced and qualified </w:t>
                      </w:r>
                      <w:r w:rsidR="003A2328">
                        <w:t>Assessor/IQA</w:t>
                      </w:r>
                      <w:r w:rsidRPr="004632F1">
                        <w:t xml:space="preserve"> and experienced operations manager in retail and leisure. Thrives under pressure, flexible skills and abilities. Dedicated, resourceful and determined to succeed.</w:t>
                      </w:r>
                    </w:p>
                    <w:sdt>
                      <w:sdtPr>
                        <w:id w:val="1993831541"/>
                        <w:placeholder>
                          <w:docPart w:val="10C9A9B68753446CB75839BC3F0B5321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604637BD" w14:textId="77777777" w:rsidR="00D70063" w:rsidRDefault="00D70063" w:rsidP="00D70063">
                          <w:pPr>
                            <w:pStyle w:val="Heading2"/>
                          </w:pPr>
                          <w:r>
                            <w:t>Skills &amp; Abilities</w:t>
                          </w:r>
                        </w:p>
                      </w:sdtContent>
                    </w:sdt>
                    <w:p w14:paraId="00D52BA0" w14:textId="77777777" w:rsidR="004632F1" w:rsidRDefault="004632F1" w:rsidP="004632F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Customer service and stakeholder management</w:t>
                      </w:r>
                    </w:p>
                    <w:p w14:paraId="0CF74410" w14:textId="77777777" w:rsidR="00D70063" w:rsidRDefault="004632F1" w:rsidP="004632F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Business administration</w:t>
                      </w:r>
                    </w:p>
                    <w:p w14:paraId="04FAD05E" w14:textId="77777777" w:rsidR="004632F1" w:rsidRDefault="004632F1" w:rsidP="004632F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Operations management</w:t>
                      </w:r>
                    </w:p>
                    <w:p w14:paraId="251847C1" w14:textId="77777777" w:rsidR="004632F1" w:rsidRDefault="004632F1" w:rsidP="004632F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Curriculum design (all business skills disciplines) </w:t>
                      </w:r>
                    </w:p>
                    <w:p w14:paraId="2F858FA4" w14:textId="77777777" w:rsidR="004632F1" w:rsidRDefault="004632F1" w:rsidP="004632F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Advice and guidance</w:t>
                      </w:r>
                    </w:p>
                    <w:p w14:paraId="31E46494" w14:textId="77777777" w:rsidR="004632F1" w:rsidRDefault="004632F1" w:rsidP="004632F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Digital skills and technology</w:t>
                      </w:r>
                    </w:p>
                    <w:p w14:paraId="21F3435E" w14:textId="77777777" w:rsidR="004632F1" w:rsidRDefault="004632F1" w:rsidP="004632F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Sales and marketing</w:t>
                      </w:r>
                    </w:p>
                    <w:sdt>
                      <w:sdtPr>
                        <w:id w:val="-26178941"/>
                        <w:placeholder>
                          <w:docPart w:val="35B3C70C271D4738A560549A02A37C7A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0C6C34D2" w14:textId="77777777" w:rsidR="00D70063" w:rsidRDefault="00D70063" w:rsidP="00D70063">
                          <w:pPr>
                            <w:pStyle w:val="Heading2"/>
                          </w:pPr>
                          <w:r>
                            <w:t>Vitals</w:t>
                          </w:r>
                        </w:p>
                      </w:sdtContent>
                    </w:sdt>
                    <w:p w14:paraId="2E3318F2" w14:textId="77777777" w:rsidR="00D70063" w:rsidRDefault="00D70063" w:rsidP="00D70063">
                      <w:pPr>
                        <w:pStyle w:val="ContactInfo"/>
                      </w:pPr>
                      <w:r>
                        <w:rPr>
                          <w:rStyle w:val="Strong"/>
                        </w:rPr>
                        <w:t>T</w:t>
                      </w:r>
                      <w:r>
                        <w:t xml:space="preserve"> </w:t>
                      </w:r>
                      <w:r w:rsidR="004632F1" w:rsidRPr="004632F1">
                        <w:t>07913 204370</w:t>
                      </w:r>
                    </w:p>
                    <w:p w14:paraId="7950C408" w14:textId="77777777" w:rsidR="00D70063" w:rsidRDefault="00D70063" w:rsidP="00D70063">
                      <w:pPr>
                        <w:pStyle w:val="ContactInfo"/>
                      </w:pPr>
                      <w:r>
                        <w:rPr>
                          <w:rStyle w:val="Strong"/>
                        </w:rPr>
                        <w:t>E</w:t>
                      </w:r>
                      <w:r>
                        <w:t xml:space="preserve"> </w:t>
                      </w:r>
                      <w:r w:rsidR="004632F1">
                        <w:t>Morganjill7@aol.com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C52F94">
        <w:t>work experience</w:t>
      </w:r>
    </w:p>
    <w:p w14:paraId="78888A62" w14:textId="54ABA9CF" w:rsidR="00AE584E" w:rsidRDefault="00AE584E" w:rsidP="00AE584E">
      <w:pPr>
        <w:pStyle w:val="Heading4"/>
      </w:pPr>
      <w:r>
        <w:t>Recruitment juice</w:t>
      </w:r>
    </w:p>
    <w:p w14:paraId="589E5AD1" w14:textId="3FBF839B" w:rsidR="00AE584E" w:rsidRPr="00AE584E" w:rsidRDefault="00AE584E" w:rsidP="00AE584E">
      <w:pPr>
        <w:pStyle w:val="Heading5"/>
      </w:pPr>
      <w:r>
        <w:t>June 2021 - present</w:t>
      </w:r>
    </w:p>
    <w:p w14:paraId="1B3D201F" w14:textId="4F11016A" w:rsidR="00AE584E" w:rsidRDefault="00AE584E" w:rsidP="00AE584E">
      <w:r>
        <w:t>Recruitment Mentor / IQA</w:t>
      </w:r>
    </w:p>
    <w:p w14:paraId="5A702542" w14:textId="390CD2F9" w:rsidR="00AE584E" w:rsidRPr="00AE584E" w:rsidRDefault="00AE584E" w:rsidP="00AE584E">
      <w:r>
        <w:t>Delivering Recruitment level 2 and 3 Recruitment Standards.</w:t>
      </w:r>
    </w:p>
    <w:p w14:paraId="67E9AE8D" w14:textId="50B4C13E" w:rsidR="00D70063" w:rsidRDefault="003055DB" w:rsidP="00D70063">
      <w:pPr>
        <w:pStyle w:val="Heading4"/>
      </w:pPr>
      <w:r>
        <w:t>babington</w:t>
      </w:r>
    </w:p>
    <w:p w14:paraId="0ADA3C28" w14:textId="33ECCF92" w:rsidR="00D70063" w:rsidRDefault="00F203B5" w:rsidP="00D70063">
      <w:pPr>
        <w:pStyle w:val="Heading5"/>
      </w:pPr>
      <w:r>
        <w:t>20</w:t>
      </w:r>
      <w:r w:rsidR="003055DB">
        <w:t>20</w:t>
      </w:r>
      <w:r w:rsidR="00AE584E">
        <w:t xml:space="preserve"> – June 2021</w:t>
      </w:r>
    </w:p>
    <w:p w14:paraId="1EE3DBAC" w14:textId="14178ECE" w:rsidR="00AE584E" w:rsidRPr="00AE584E" w:rsidRDefault="00AE584E" w:rsidP="00AE584E">
      <w:pPr>
        <w:rPr>
          <w:lang w:eastAsia="ja-JP"/>
        </w:rPr>
      </w:pPr>
      <w:r>
        <w:rPr>
          <w:lang w:eastAsia="ja-JP"/>
        </w:rPr>
        <w:t>Curriculum Architect</w:t>
      </w:r>
    </w:p>
    <w:p w14:paraId="717084D7" w14:textId="1C8B1E41" w:rsidR="00F7096E" w:rsidRDefault="003055DB" w:rsidP="00AE584E">
      <w:r>
        <w:t xml:space="preserve">Design, </w:t>
      </w:r>
      <w:r w:rsidR="00F203B5">
        <w:t>create and plan curriculum</w:t>
      </w:r>
      <w:r w:rsidR="00F7096E">
        <w:t xml:space="preserve"> blended learning resources</w:t>
      </w:r>
      <w:r w:rsidR="006713A1">
        <w:t xml:space="preserve"> and end to end support documentation</w:t>
      </w:r>
      <w:r w:rsidR="00F203B5">
        <w:t xml:space="preserve"> for the new work-based learning standards for all business skills </w:t>
      </w:r>
      <w:proofErr w:type="gramStart"/>
      <w:r w:rsidR="00F203B5">
        <w:t>apprenticeships</w:t>
      </w:r>
      <w:proofErr w:type="gramEnd"/>
      <w:r w:rsidR="006713A1">
        <w:t xml:space="preserve"> </w:t>
      </w:r>
    </w:p>
    <w:p w14:paraId="3E4D27B3" w14:textId="08458993" w:rsidR="00076418" w:rsidRPr="00076418" w:rsidRDefault="00076418" w:rsidP="00076418">
      <w:pPr>
        <w:pStyle w:val="Heading4"/>
      </w:pPr>
      <w:r w:rsidRPr="00076418">
        <w:t>Learndirect /PeoplePlus</w:t>
      </w:r>
      <w:r w:rsidR="002A031B">
        <w:t xml:space="preserve"> /babington</w:t>
      </w:r>
    </w:p>
    <w:p w14:paraId="1919A0EB" w14:textId="1B196DD8" w:rsidR="00076418" w:rsidRDefault="00076418" w:rsidP="00076418">
      <w:pPr>
        <w:pStyle w:val="Heading4"/>
        <w:rPr>
          <w:rFonts w:asciiTheme="minorHAnsi" w:hAnsiTheme="minorHAnsi" w:cstheme="minorHAnsi"/>
          <w:b w:val="0"/>
          <w:bCs/>
        </w:rPr>
      </w:pPr>
      <w:r w:rsidRPr="003055DB">
        <w:rPr>
          <w:rFonts w:asciiTheme="minorHAnsi" w:hAnsiTheme="minorHAnsi" w:cstheme="minorHAnsi"/>
          <w:b w:val="0"/>
          <w:bCs/>
        </w:rPr>
        <w:t>2015 – 2020</w:t>
      </w:r>
    </w:p>
    <w:p w14:paraId="3997B2BD" w14:textId="23F22BE8" w:rsidR="003055DB" w:rsidRDefault="003055DB" w:rsidP="003055DB">
      <w:r>
        <w:t xml:space="preserve">Curriculum Architect </w:t>
      </w:r>
    </w:p>
    <w:p w14:paraId="1D031A42" w14:textId="77777777" w:rsidR="00D70063" w:rsidRDefault="00F203B5" w:rsidP="00D70063">
      <w:pPr>
        <w:pStyle w:val="Heading4"/>
      </w:pPr>
      <w:r>
        <w:t>PHx training</w:t>
      </w:r>
    </w:p>
    <w:p w14:paraId="1B130F00" w14:textId="758F0197" w:rsidR="00D70063" w:rsidRDefault="00F203B5" w:rsidP="00D70063">
      <w:pPr>
        <w:pStyle w:val="Heading5"/>
      </w:pPr>
      <w:r>
        <w:t>2</w:t>
      </w:r>
      <w:r w:rsidR="00076418">
        <w:t>0</w:t>
      </w:r>
      <w:r>
        <w:t>14 – 2015</w:t>
      </w:r>
    </w:p>
    <w:p w14:paraId="173C8D72" w14:textId="6B54BACB" w:rsidR="003055DB" w:rsidRDefault="00F203B5" w:rsidP="003055DB">
      <w:pPr>
        <w:rPr>
          <w:lang w:eastAsia="ja-JP"/>
        </w:rPr>
      </w:pPr>
      <w:r>
        <w:rPr>
          <w:lang w:eastAsia="ja-JP"/>
        </w:rPr>
        <w:t xml:space="preserve">Apprenticeship lead IQA and assessor in business skills (employment history </w:t>
      </w:r>
      <w:r w:rsidR="003055DB">
        <w:rPr>
          <w:lang w:eastAsia="ja-JP"/>
        </w:rPr>
        <w:t>continued</w:t>
      </w:r>
      <w:r w:rsidR="00F7096E">
        <w:rPr>
          <w:lang w:eastAsia="ja-JP"/>
        </w:rPr>
        <w:t xml:space="preserve"> page 2)</w:t>
      </w:r>
    </w:p>
    <w:p w14:paraId="2C8EF7F5" w14:textId="06FFD8F9" w:rsidR="003055DB" w:rsidRDefault="003055DB" w:rsidP="003055DB">
      <w:pPr>
        <w:pStyle w:val="Title"/>
      </w:pPr>
      <w:r>
        <w:t>education</w:t>
      </w:r>
    </w:p>
    <w:p w14:paraId="6B9A39DE" w14:textId="77777777" w:rsidR="00D70063" w:rsidRPr="00C52F94" w:rsidRDefault="004632F1" w:rsidP="00D70063">
      <w:pPr>
        <w:pStyle w:val="Heading4"/>
        <w:rPr>
          <w:rFonts w:asciiTheme="minorHAnsi" w:hAnsiTheme="minorHAnsi" w:cstheme="minorHAnsi"/>
          <w:sz w:val="24"/>
        </w:rPr>
      </w:pPr>
      <w:r w:rsidRPr="00C52F94">
        <w:rPr>
          <w:rFonts w:asciiTheme="minorHAnsi" w:hAnsiTheme="minorHAnsi" w:cstheme="minorHAnsi"/>
          <w:sz w:val="24"/>
        </w:rPr>
        <w:t xml:space="preserve">bA (HONS) Business and ADministration - </w:t>
      </w:r>
      <w:r w:rsidRPr="00C52F94">
        <w:rPr>
          <w:rFonts w:asciiTheme="minorHAnsi" w:hAnsiTheme="minorHAnsi" w:cstheme="minorHAnsi"/>
          <w:b w:val="0"/>
          <w:bCs/>
          <w:sz w:val="24"/>
        </w:rPr>
        <w:t>2002</w:t>
      </w:r>
    </w:p>
    <w:p w14:paraId="16AAF3B6" w14:textId="77777777" w:rsidR="004632F1" w:rsidRPr="00C52F94" w:rsidRDefault="004632F1" w:rsidP="004632F1">
      <w:pPr>
        <w:pStyle w:val="Heading4"/>
        <w:rPr>
          <w:rFonts w:asciiTheme="minorHAnsi" w:hAnsiTheme="minorHAnsi" w:cstheme="minorHAnsi"/>
          <w:sz w:val="24"/>
        </w:rPr>
      </w:pPr>
      <w:r w:rsidRPr="00C52F94">
        <w:rPr>
          <w:rFonts w:asciiTheme="minorHAnsi" w:hAnsiTheme="minorHAnsi" w:cstheme="minorHAnsi"/>
          <w:sz w:val="24"/>
        </w:rPr>
        <w:t xml:space="preserve">hnd Business and marketing - </w:t>
      </w:r>
      <w:r w:rsidRPr="00C52F94">
        <w:rPr>
          <w:rFonts w:asciiTheme="minorHAnsi" w:hAnsiTheme="minorHAnsi" w:cstheme="minorHAnsi"/>
          <w:b w:val="0"/>
          <w:bCs/>
          <w:sz w:val="24"/>
        </w:rPr>
        <w:t>2001</w:t>
      </w:r>
    </w:p>
    <w:p w14:paraId="37543C8C" w14:textId="77777777" w:rsidR="004632F1" w:rsidRPr="00C52F94" w:rsidRDefault="004632F1" w:rsidP="004632F1">
      <w:pPr>
        <w:pStyle w:val="Heading4"/>
        <w:rPr>
          <w:rFonts w:asciiTheme="minorHAnsi" w:hAnsiTheme="minorHAnsi" w:cstheme="minorHAnsi"/>
          <w:sz w:val="24"/>
        </w:rPr>
      </w:pPr>
      <w:r w:rsidRPr="00C52F94">
        <w:rPr>
          <w:rFonts w:asciiTheme="minorHAnsi" w:hAnsiTheme="minorHAnsi" w:cstheme="minorHAnsi"/>
          <w:sz w:val="24"/>
        </w:rPr>
        <w:t xml:space="preserve">NVQ level 3 Information, Advice and Guidance - </w:t>
      </w:r>
      <w:r w:rsidRPr="00C52F94">
        <w:rPr>
          <w:rFonts w:asciiTheme="minorHAnsi" w:hAnsiTheme="minorHAnsi" w:cstheme="minorHAnsi"/>
          <w:b w:val="0"/>
          <w:bCs/>
          <w:sz w:val="24"/>
        </w:rPr>
        <w:t>2008</w:t>
      </w:r>
    </w:p>
    <w:p w14:paraId="35A39FE0" w14:textId="77777777" w:rsidR="004632F1" w:rsidRPr="00C52F94" w:rsidRDefault="004632F1" w:rsidP="004632F1">
      <w:pPr>
        <w:pStyle w:val="Heading4"/>
        <w:rPr>
          <w:rFonts w:asciiTheme="minorHAnsi" w:hAnsiTheme="minorHAnsi" w:cstheme="minorHAnsi"/>
          <w:sz w:val="24"/>
        </w:rPr>
      </w:pPr>
      <w:r w:rsidRPr="00C52F94">
        <w:rPr>
          <w:rFonts w:asciiTheme="minorHAnsi" w:hAnsiTheme="minorHAnsi" w:cstheme="minorHAnsi"/>
          <w:sz w:val="24"/>
        </w:rPr>
        <w:t xml:space="preserve">NVQ level 4 Information, Advice and Guidance - </w:t>
      </w:r>
      <w:r w:rsidRPr="00C52F94">
        <w:rPr>
          <w:rFonts w:asciiTheme="minorHAnsi" w:hAnsiTheme="minorHAnsi" w:cstheme="minorHAnsi"/>
          <w:b w:val="0"/>
          <w:bCs/>
          <w:sz w:val="24"/>
        </w:rPr>
        <w:t>2009</w:t>
      </w:r>
    </w:p>
    <w:p w14:paraId="6139261F" w14:textId="77777777" w:rsidR="00C52F94" w:rsidRPr="00C52F94" w:rsidRDefault="004632F1" w:rsidP="004632F1">
      <w:pPr>
        <w:pStyle w:val="Heading4"/>
        <w:rPr>
          <w:rFonts w:asciiTheme="minorHAnsi" w:hAnsiTheme="minorHAnsi" w:cstheme="minorHAnsi"/>
          <w:sz w:val="24"/>
        </w:rPr>
      </w:pPr>
      <w:r w:rsidRPr="00C52F94">
        <w:rPr>
          <w:rFonts w:asciiTheme="minorHAnsi" w:hAnsiTheme="minorHAnsi" w:cstheme="minorHAnsi"/>
          <w:sz w:val="24"/>
        </w:rPr>
        <w:t xml:space="preserve">PTLLS level 3 </w:t>
      </w:r>
      <w:r w:rsidR="00C52F94" w:rsidRPr="00C52F94">
        <w:rPr>
          <w:rFonts w:asciiTheme="minorHAnsi" w:hAnsiTheme="minorHAnsi" w:cstheme="minorHAnsi"/>
          <w:sz w:val="24"/>
        </w:rPr>
        <w:t>–</w:t>
      </w:r>
      <w:r w:rsidRPr="00C52F94">
        <w:rPr>
          <w:rFonts w:asciiTheme="minorHAnsi" w:hAnsiTheme="minorHAnsi" w:cstheme="minorHAnsi"/>
          <w:b w:val="0"/>
          <w:bCs/>
          <w:sz w:val="24"/>
        </w:rPr>
        <w:t xml:space="preserve"> 2009</w:t>
      </w:r>
    </w:p>
    <w:p w14:paraId="6878539E" w14:textId="77777777" w:rsidR="004632F1" w:rsidRPr="00C52F94" w:rsidRDefault="004632F1" w:rsidP="004632F1">
      <w:pPr>
        <w:pStyle w:val="Heading4"/>
        <w:rPr>
          <w:rFonts w:asciiTheme="minorHAnsi" w:hAnsiTheme="minorHAnsi" w:cstheme="minorHAnsi"/>
          <w:sz w:val="24"/>
        </w:rPr>
      </w:pPr>
      <w:r w:rsidRPr="00C52F94">
        <w:rPr>
          <w:rFonts w:asciiTheme="minorHAnsi" w:hAnsiTheme="minorHAnsi" w:cstheme="minorHAnsi"/>
          <w:sz w:val="24"/>
        </w:rPr>
        <w:t xml:space="preserve">A1 Assessors award - </w:t>
      </w:r>
      <w:r w:rsidRPr="00C52F94">
        <w:rPr>
          <w:rFonts w:asciiTheme="minorHAnsi" w:hAnsiTheme="minorHAnsi" w:cstheme="minorHAnsi"/>
          <w:b w:val="0"/>
          <w:bCs/>
          <w:sz w:val="24"/>
        </w:rPr>
        <w:t>2009</w:t>
      </w:r>
    </w:p>
    <w:p w14:paraId="6B2CC4DD" w14:textId="77777777" w:rsidR="004632F1" w:rsidRPr="00C52F94" w:rsidRDefault="004632F1" w:rsidP="004632F1">
      <w:pPr>
        <w:pStyle w:val="Heading4"/>
        <w:rPr>
          <w:rFonts w:asciiTheme="minorHAnsi" w:hAnsiTheme="minorHAnsi" w:cstheme="minorHAnsi"/>
          <w:sz w:val="24"/>
        </w:rPr>
      </w:pPr>
      <w:r w:rsidRPr="00C52F94">
        <w:rPr>
          <w:rFonts w:asciiTheme="minorHAnsi" w:hAnsiTheme="minorHAnsi" w:cstheme="minorHAnsi"/>
          <w:sz w:val="24"/>
        </w:rPr>
        <w:t>Certificate in the principles of Recruitment Level 3</w:t>
      </w:r>
      <w:r w:rsidR="00C52F94" w:rsidRPr="00C52F94">
        <w:rPr>
          <w:rFonts w:asciiTheme="minorHAnsi" w:hAnsiTheme="minorHAnsi" w:cstheme="minorHAnsi"/>
          <w:sz w:val="24"/>
        </w:rPr>
        <w:t xml:space="preserve"> -</w:t>
      </w:r>
      <w:r w:rsidR="00C52F94" w:rsidRPr="00C52F94">
        <w:rPr>
          <w:rFonts w:asciiTheme="minorHAnsi" w:hAnsiTheme="minorHAnsi" w:cstheme="minorHAnsi"/>
          <w:b w:val="0"/>
          <w:bCs/>
          <w:sz w:val="24"/>
        </w:rPr>
        <w:t>2014</w:t>
      </w:r>
    </w:p>
    <w:p w14:paraId="2F8944C7" w14:textId="77777777" w:rsidR="004632F1" w:rsidRPr="00C52F94" w:rsidRDefault="004632F1" w:rsidP="004632F1">
      <w:pPr>
        <w:pStyle w:val="Heading4"/>
        <w:rPr>
          <w:rFonts w:asciiTheme="minorHAnsi" w:hAnsiTheme="minorHAnsi" w:cstheme="minorHAnsi"/>
          <w:sz w:val="24"/>
        </w:rPr>
      </w:pPr>
      <w:r w:rsidRPr="00C52F94">
        <w:rPr>
          <w:rFonts w:asciiTheme="minorHAnsi" w:hAnsiTheme="minorHAnsi" w:cstheme="minorHAnsi"/>
          <w:sz w:val="24"/>
        </w:rPr>
        <w:t>Leading the IQA process level 4</w:t>
      </w:r>
      <w:r w:rsidR="00C52F94" w:rsidRPr="00C52F94">
        <w:rPr>
          <w:rFonts w:asciiTheme="minorHAnsi" w:hAnsiTheme="minorHAnsi" w:cstheme="minorHAnsi"/>
          <w:sz w:val="24"/>
        </w:rPr>
        <w:t xml:space="preserve"> - </w:t>
      </w:r>
      <w:r w:rsidR="00C52F94" w:rsidRPr="00C52F94">
        <w:rPr>
          <w:rFonts w:asciiTheme="minorHAnsi" w:hAnsiTheme="minorHAnsi" w:cstheme="minorHAnsi"/>
          <w:b w:val="0"/>
          <w:bCs/>
          <w:sz w:val="24"/>
        </w:rPr>
        <w:t>2015</w:t>
      </w:r>
    </w:p>
    <w:p w14:paraId="40204EC0" w14:textId="77777777" w:rsidR="004632F1" w:rsidRPr="00C52F94" w:rsidRDefault="004632F1" w:rsidP="004632F1">
      <w:pPr>
        <w:pStyle w:val="Heading4"/>
        <w:rPr>
          <w:rFonts w:asciiTheme="minorHAnsi" w:hAnsiTheme="minorHAnsi" w:cstheme="minorHAnsi"/>
          <w:sz w:val="24"/>
        </w:rPr>
      </w:pPr>
      <w:r w:rsidRPr="00C52F94">
        <w:rPr>
          <w:rFonts w:asciiTheme="minorHAnsi" w:hAnsiTheme="minorHAnsi" w:cstheme="minorHAnsi"/>
          <w:sz w:val="24"/>
        </w:rPr>
        <w:t>COLF (Certified online learning facilitator)</w:t>
      </w:r>
      <w:r w:rsidR="00C52F94" w:rsidRPr="00C52F94">
        <w:rPr>
          <w:rFonts w:asciiTheme="minorHAnsi" w:hAnsiTheme="minorHAnsi" w:cstheme="minorHAnsi"/>
          <w:sz w:val="24"/>
        </w:rPr>
        <w:t xml:space="preserve"> - </w:t>
      </w:r>
      <w:r w:rsidR="00C52F94" w:rsidRPr="00C52F94">
        <w:rPr>
          <w:rFonts w:asciiTheme="minorHAnsi" w:hAnsiTheme="minorHAnsi" w:cstheme="minorHAnsi"/>
          <w:b w:val="0"/>
          <w:bCs/>
          <w:sz w:val="24"/>
        </w:rPr>
        <w:t>2019</w:t>
      </w:r>
    </w:p>
    <w:p w14:paraId="3279E807" w14:textId="77777777" w:rsidR="004632F1" w:rsidRPr="00C52F94" w:rsidRDefault="004632F1" w:rsidP="004632F1">
      <w:pPr>
        <w:pStyle w:val="Heading5"/>
        <w:rPr>
          <w:sz w:val="22"/>
          <w:szCs w:val="22"/>
        </w:rPr>
      </w:pPr>
    </w:p>
    <w:p w14:paraId="09C72AF0" w14:textId="77777777" w:rsidR="004632F1" w:rsidRPr="004632F1" w:rsidRDefault="004632F1" w:rsidP="004632F1">
      <w:pPr>
        <w:pStyle w:val="Heading5"/>
      </w:pPr>
    </w:p>
    <w:p w14:paraId="38C6FD39" w14:textId="77777777" w:rsidR="00581FC8" w:rsidRDefault="00000000" w:rsidP="00C52F94">
      <w:pPr>
        <w:pStyle w:val="Heading3"/>
      </w:pPr>
      <w:sdt>
        <w:sdtPr>
          <w:id w:val="1154334311"/>
          <w:placeholder>
            <w:docPart w:val="5CC9970034D54B409822B849257589AB"/>
          </w:placeholder>
          <w:temporary/>
          <w:showingPlcHdr/>
          <w15:appearance w15:val="hidden"/>
        </w:sdtPr>
        <w:sdtContent>
          <w:r w:rsidR="00D70063">
            <w:t>REFERENCES</w:t>
          </w:r>
        </w:sdtContent>
      </w:sdt>
    </w:p>
    <w:p w14:paraId="44ED4AD9" w14:textId="77777777" w:rsidR="00C52F94" w:rsidRDefault="00C52F94" w:rsidP="00C52F94">
      <w:pPr>
        <w:pStyle w:val="Heading4"/>
      </w:pPr>
      <w:r>
        <w:t>References provided on request</w:t>
      </w:r>
    </w:p>
    <w:p w14:paraId="5E5D4A2F" w14:textId="5883ACAD" w:rsidR="00C52F94" w:rsidRDefault="00C52F94" w:rsidP="00C52F94">
      <w:pPr>
        <w:pStyle w:val="Heading5"/>
      </w:pPr>
    </w:p>
    <w:p w14:paraId="4E845964" w14:textId="4666246C" w:rsidR="00F7096E" w:rsidRDefault="00F7096E" w:rsidP="00F7096E">
      <w:pPr>
        <w:rPr>
          <w:lang w:eastAsia="ja-JP"/>
        </w:rPr>
      </w:pPr>
    </w:p>
    <w:p w14:paraId="57902DEE" w14:textId="513EF67A" w:rsidR="00F7096E" w:rsidRDefault="00F7096E" w:rsidP="00F7096E">
      <w:pPr>
        <w:rPr>
          <w:lang w:eastAsia="ja-JP"/>
        </w:rPr>
      </w:pPr>
    </w:p>
    <w:p w14:paraId="3BF3E7BB" w14:textId="77777777" w:rsidR="00C52F94" w:rsidRPr="00C52F94" w:rsidRDefault="00C52F94" w:rsidP="00C52F94">
      <w:pPr>
        <w:keepNext/>
        <w:keepLines/>
        <w:spacing w:after="0" w:line="240" w:lineRule="auto"/>
        <w:contextualSpacing/>
        <w:outlineLvl w:val="2"/>
        <w:rPr>
          <w:rFonts w:asciiTheme="majorHAnsi" w:eastAsiaTheme="majorEastAsia" w:hAnsiTheme="majorHAnsi" w:cstheme="majorBidi"/>
          <w:caps/>
          <w:color w:val="864A04" w:themeColor="accent1" w:themeShade="80"/>
          <w:sz w:val="36"/>
          <w:lang w:eastAsia="ja-JP"/>
        </w:rPr>
      </w:pPr>
      <w:r w:rsidRPr="00C52F94">
        <w:rPr>
          <w:rFonts w:asciiTheme="majorHAnsi" w:eastAsiaTheme="majorEastAsia" w:hAnsiTheme="majorHAnsi" w:cstheme="majorBidi"/>
          <w:caps/>
          <w:noProof/>
          <w:color w:val="864A04" w:themeColor="accent1" w:themeShade="80"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4395D999" wp14:editId="66C9A928">
                <wp:simplePos x="0" y="0"/>
                <mc:AlternateContent>
                  <mc:Choice Requires="wp14">
                    <wp:positionH relativeFrom="page">
                      <wp14:pctPosHOffset>8800</wp14:pctPosHOffset>
                    </wp:positionH>
                  </mc:Choice>
                  <mc:Fallback>
                    <wp:positionH relativeFrom="page">
                      <wp:posOffset>683895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2148840" cy="8458200"/>
                <wp:effectExtent l="0" t="0" r="3810" b="0"/>
                <wp:wrapSquare wrapText="bothSides"/>
                <wp:docPr id="1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845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Your Name"/>
                              <w:tag w:val="Your Name"/>
                              <w:id w:val="435873562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 w:multiLine="1"/>
                            </w:sdtPr>
                            <w:sdtContent>
                              <w:p w14:paraId="49D4885A" w14:textId="46AF1A5B" w:rsidR="00C52F94" w:rsidRPr="00486E5D" w:rsidRDefault="00F7096E" w:rsidP="00C52F94">
                                <w:pPr>
                                  <w:pStyle w:val="Title"/>
                                </w:pPr>
                                <w:r>
                                  <w:t>Carol morgan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5D999" id="_x0000_s1027" type="#_x0000_t202" alt="Sidebar text box" style="position:absolute;margin-left:0;margin-top:0;width:169.2pt;height:666pt;z-index:251661312;visibility:visible;mso-wrap-style:square;mso-width-percent:0;mso-height-percent:0;mso-left-percent:88;mso-wrap-distance-left:9pt;mso-wrap-distance-top:3.6pt;mso-wrap-distance-right:9pt;mso-wrap-distance-bottom:3.6pt;mso-position-horizontal-relative:page;mso-position-vertical:top;mso-position-vertical-relative:margin;mso-width-percent:0;mso-height-percent:0;mso-left-percent:88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" filled="f" stroked="f">
                <v:textbox inset="0,0,0,0">
                  <w:txbxContent>
                    <w:sdt>
                      <w:sdtPr>
                        <w:alias w:val="Your Name"/>
                        <w:tag w:val="Your Name"/>
                        <w:id w:val="435873562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15:appearance w15:val="hidden"/>
                        <w:text w:multiLine="1"/>
                      </w:sdtPr>
                      <w:sdtEndPr/>
                      <w:sdtContent>
                        <w:p w14:paraId="49D4885A" w14:textId="46AF1A5B" w:rsidR="00C52F94" w:rsidRPr="00486E5D" w:rsidRDefault="00F7096E" w:rsidP="00C52F94">
                          <w:pPr>
                            <w:pStyle w:val="Title"/>
                          </w:pPr>
                          <w:r>
                            <w:t>Carol morgan</w:t>
                          </w:r>
                        </w:p>
                      </w:sdtContent>
                    </w:sdt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Pr="00C52F94">
        <w:rPr>
          <w:rFonts w:asciiTheme="majorHAnsi" w:eastAsiaTheme="majorEastAsia" w:hAnsiTheme="majorHAnsi" w:cstheme="majorBidi"/>
          <w:caps/>
          <w:color w:val="864A04" w:themeColor="accent1" w:themeShade="80"/>
          <w:sz w:val="36"/>
          <w:lang w:eastAsia="ja-JP"/>
        </w:rPr>
        <w:t>work experience (continued)</w:t>
      </w:r>
    </w:p>
    <w:p w14:paraId="170DD80A" w14:textId="77777777" w:rsidR="00C52F94" w:rsidRPr="00C52F94" w:rsidRDefault="00C52F94" w:rsidP="00C52F94">
      <w:pPr>
        <w:keepNext/>
        <w:keepLines/>
        <w:spacing w:before="120" w:after="0" w:line="240" w:lineRule="auto"/>
        <w:contextualSpacing/>
        <w:outlineLvl w:val="3"/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</w:pPr>
      <w:r w:rsidRPr="00C52F94"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  <w:t>expedient training and recruitment</w:t>
      </w:r>
    </w:p>
    <w:p w14:paraId="0925A8B7" w14:textId="77777777" w:rsidR="00C52F94" w:rsidRPr="00C52F94" w:rsidRDefault="00C52F94" w:rsidP="00C52F94">
      <w:pPr>
        <w:keepNext/>
        <w:keepLines/>
        <w:spacing w:after="0" w:line="240" w:lineRule="auto"/>
        <w:outlineLvl w:val="4"/>
        <w:rPr>
          <w:rFonts w:eastAsiaTheme="minorEastAsia" w:cstheme="majorBidi"/>
          <w:caps/>
          <w:sz w:val="28"/>
          <w:lang w:eastAsia="ja-JP"/>
        </w:rPr>
      </w:pPr>
      <w:r w:rsidRPr="00C52F94">
        <w:rPr>
          <w:rFonts w:eastAsiaTheme="minorEastAsia" w:cstheme="majorBidi"/>
          <w:caps/>
          <w:sz w:val="28"/>
          <w:lang w:eastAsia="ja-JP"/>
        </w:rPr>
        <w:t>2013 - 2014</w:t>
      </w:r>
    </w:p>
    <w:p w14:paraId="04C626FC" w14:textId="77777777" w:rsidR="00C52F94" w:rsidRPr="00C52F94" w:rsidRDefault="00C52F94" w:rsidP="00C52F94">
      <w:r w:rsidRPr="00C52F94">
        <w:t>Assessor/IQA in Recruitment and Sales diplomas</w:t>
      </w:r>
    </w:p>
    <w:p w14:paraId="40D2555B" w14:textId="77777777" w:rsidR="00C52F94" w:rsidRPr="00C52F94" w:rsidRDefault="00C52F94" w:rsidP="00C52F94">
      <w:pPr>
        <w:keepNext/>
        <w:keepLines/>
        <w:spacing w:before="120" w:after="0" w:line="240" w:lineRule="auto"/>
        <w:contextualSpacing/>
        <w:outlineLvl w:val="3"/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</w:pPr>
      <w:bookmarkStart w:id="0" w:name="_Hlk14170042"/>
      <w:r w:rsidRPr="00C52F94"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  <w:t>I2I training</w:t>
      </w:r>
    </w:p>
    <w:p w14:paraId="60216CA8" w14:textId="77777777" w:rsidR="00C52F94" w:rsidRPr="00C52F94" w:rsidRDefault="00C52F94" w:rsidP="00C52F94">
      <w:pPr>
        <w:keepNext/>
        <w:keepLines/>
        <w:spacing w:after="0" w:line="240" w:lineRule="auto"/>
        <w:outlineLvl w:val="4"/>
        <w:rPr>
          <w:rFonts w:eastAsiaTheme="minorEastAsia" w:cstheme="majorBidi"/>
          <w:caps/>
          <w:sz w:val="28"/>
          <w:lang w:eastAsia="ja-JP"/>
        </w:rPr>
      </w:pPr>
      <w:r w:rsidRPr="00C52F94">
        <w:rPr>
          <w:rFonts w:eastAsiaTheme="minorEastAsia" w:cstheme="majorBidi"/>
          <w:caps/>
          <w:sz w:val="28"/>
          <w:lang w:eastAsia="ja-JP"/>
        </w:rPr>
        <w:t>2014 - 2015</w:t>
      </w:r>
    </w:p>
    <w:p w14:paraId="7D5258BF" w14:textId="77777777" w:rsidR="00C52F94" w:rsidRPr="00C52F94" w:rsidRDefault="00C52F94" w:rsidP="00C52F94">
      <w:r w:rsidRPr="00C52F94">
        <w:t>Assessor in ERS (employment related services) Management and Business skills</w:t>
      </w:r>
    </w:p>
    <w:bookmarkEnd w:id="0"/>
    <w:p w14:paraId="5B2390EB" w14:textId="77777777" w:rsidR="00C52F94" w:rsidRPr="00C52F94" w:rsidRDefault="00C52F94" w:rsidP="00C52F94">
      <w:pPr>
        <w:keepNext/>
        <w:keepLines/>
        <w:spacing w:before="120" w:after="0" w:line="240" w:lineRule="auto"/>
        <w:contextualSpacing/>
        <w:outlineLvl w:val="3"/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</w:pPr>
      <w:r w:rsidRPr="00C52F94"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  <w:t>A4E</w:t>
      </w:r>
    </w:p>
    <w:p w14:paraId="7E7B792F" w14:textId="77777777" w:rsidR="00C52F94" w:rsidRPr="00C52F94" w:rsidRDefault="00C52F94" w:rsidP="00C52F94">
      <w:pPr>
        <w:keepNext/>
        <w:keepLines/>
        <w:spacing w:after="0" w:line="240" w:lineRule="auto"/>
        <w:outlineLvl w:val="4"/>
        <w:rPr>
          <w:rFonts w:eastAsiaTheme="minorEastAsia" w:cstheme="majorBidi"/>
          <w:caps/>
          <w:sz w:val="28"/>
          <w:lang w:eastAsia="ja-JP"/>
        </w:rPr>
      </w:pPr>
      <w:r w:rsidRPr="00C52F94">
        <w:rPr>
          <w:rFonts w:eastAsiaTheme="minorEastAsia" w:cstheme="majorBidi"/>
          <w:caps/>
          <w:sz w:val="28"/>
          <w:lang w:eastAsia="ja-JP"/>
        </w:rPr>
        <w:t xml:space="preserve">2014 </w:t>
      </w:r>
    </w:p>
    <w:p w14:paraId="61E4FCE7" w14:textId="77777777" w:rsidR="00C52F94" w:rsidRPr="00C52F94" w:rsidRDefault="00C52F94" w:rsidP="00C52F94">
      <w:r w:rsidRPr="00C52F94">
        <w:t>Employment and careers advisor</w:t>
      </w:r>
    </w:p>
    <w:p w14:paraId="28C71B70" w14:textId="77777777" w:rsidR="00C52F94" w:rsidRPr="00C52F94" w:rsidRDefault="00C52F94" w:rsidP="00C52F94">
      <w:pPr>
        <w:keepNext/>
        <w:keepLines/>
        <w:spacing w:before="120" w:after="0" w:line="240" w:lineRule="auto"/>
        <w:contextualSpacing/>
        <w:outlineLvl w:val="3"/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</w:pPr>
      <w:bookmarkStart w:id="1" w:name="_Hlk14170212"/>
      <w:r w:rsidRPr="00C52F94"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  <w:t>MBW Training</w:t>
      </w:r>
    </w:p>
    <w:p w14:paraId="79745247" w14:textId="77777777" w:rsidR="00C52F94" w:rsidRPr="00C52F94" w:rsidRDefault="00C52F94" w:rsidP="00C52F94">
      <w:pPr>
        <w:keepNext/>
        <w:keepLines/>
        <w:spacing w:after="0" w:line="240" w:lineRule="auto"/>
        <w:outlineLvl w:val="4"/>
        <w:rPr>
          <w:rFonts w:eastAsiaTheme="minorEastAsia" w:cstheme="majorBidi"/>
          <w:caps/>
          <w:sz w:val="28"/>
          <w:lang w:eastAsia="ja-JP"/>
        </w:rPr>
      </w:pPr>
      <w:r w:rsidRPr="00C52F94">
        <w:rPr>
          <w:rFonts w:eastAsiaTheme="minorEastAsia" w:cstheme="majorBidi"/>
          <w:caps/>
          <w:sz w:val="28"/>
          <w:lang w:eastAsia="ja-JP"/>
        </w:rPr>
        <w:t xml:space="preserve">2008 - 2014 </w:t>
      </w:r>
    </w:p>
    <w:p w14:paraId="7E856FA4" w14:textId="77777777" w:rsidR="00C52F94" w:rsidRPr="00C52F94" w:rsidRDefault="00C52F94" w:rsidP="00C52F94">
      <w:r w:rsidRPr="00C52F94">
        <w:t>Curriculum specialist, Assessor and coach in business skills and Information advice and guidance</w:t>
      </w:r>
    </w:p>
    <w:p w14:paraId="6018DE89" w14:textId="38DCCD6F" w:rsidR="00C52F94" w:rsidRDefault="00B464D2" w:rsidP="00C52F94">
      <w:pPr>
        <w:keepNext/>
        <w:keepLines/>
        <w:spacing w:before="120" w:after="0" w:line="240" w:lineRule="auto"/>
        <w:contextualSpacing/>
        <w:outlineLvl w:val="3"/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</w:pPr>
      <w:bookmarkStart w:id="2" w:name="_Hlk14170404"/>
      <w:bookmarkEnd w:id="1"/>
      <w:r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  <w:t>Magnificient handmade creations</w:t>
      </w:r>
    </w:p>
    <w:p w14:paraId="351E26A1" w14:textId="166A9AA8" w:rsidR="00C52F94" w:rsidRPr="00C52F94" w:rsidRDefault="00C52F94" w:rsidP="00C52F94">
      <w:pPr>
        <w:keepNext/>
        <w:keepLines/>
        <w:spacing w:after="0" w:line="240" w:lineRule="auto"/>
        <w:outlineLvl w:val="4"/>
        <w:rPr>
          <w:rFonts w:eastAsiaTheme="minorEastAsia" w:cstheme="majorBidi"/>
          <w:caps/>
          <w:sz w:val="28"/>
          <w:lang w:eastAsia="ja-JP"/>
        </w:rPr>
      </w:pPr>
      <w:r w:rsidRPr="00C52F94">
        <w:rPr>
          <w:rFonts w:eastAsiaTheme="minorEastAsia" w:cstheme="majorBidi"/>
          <w:caps/>
          <w:sz w:val="28"/>
          <w:lang w:eastAsia="ja-JP"/>
        </w:rPr>
        <w:t xml:space="preserve">2007 - </w:t>
      </w:r>
      <w:r w:rsidR="00B464D2">
        <w:rPr>
          <w:rFonts w:eastAsiaTheme="minorEastAsia" w:cstheme="majorBidi"/>
          <w:caps/>
          <w:sz w:val="28"/>
          <w:lang w:eastAsia="ja-JP"/>
        </w:rPr>
        <w:t>Present</w:t>
      </w:r>
    </w:p>
    <w:p w14:paraId="60BCC7CD" w14:textId="593BA4EA" w:rsidR="00C52F94" w:rsidRPr="00C52F94" w:rsidRDefault="00C52F94" w:rsidP="00C52F94">
      <w:r w:rsidRPr="00C52F94">
        <w:t>Retail manager</w:t>
      </w:r>
      <w:r w:rsidR="00B464D2">
        <w:t>/owner online</w:t>
      </w:r>
      <w:r w:rsidRPr="00C52F94">
        <w:t xml:space="preserve"> (bath products,</w:t>
      </w:r>
      <w:r w:rsidR="00B464D2">
        <w:t xml:space="preserve"> miniatures, and</w:t>
      </w:r>
      <w:r w:rsidRPr="00C52F94">
        <w:t xml:space="preserve"> gifts)</w:t>
      </w:r>
    </w:p>
    <w:bookmarkEnd w:id="2"/>
    <w:p w14:paraId="4549F118" w14:textId="77777777" w:rsidR="00C52F94" w:rsidRPr="00C52F94" w:rsidRDefault="00C52F94" w:rsidP="00C52F94">
      <w:pPr>
        <w:keepNext/>
        <w:keepLines/>
        <w:spacing w:before="120" w:after="0" w:line="240" w:lineRule="auto"/>
        <w:contextualSpacing/>
        <w:outlineLvl w:val="3"/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</w:pPr>
      <w:r w:rsidRPr="00C52F94"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  <w:t>blackpool international airport</w:t>
      </w:r>
    </w:p>
    <w:p w14:paraId="40B2F598" w14:textId="77777777" w:rsidR="00C52F94" w:rsidRPr="00C52F94" w:rsidRDefault="00C52F94" w:rsidP="00C52F94">
      <w:pPr>
        <w:keepNext/>
        <w:keepLines/>
        <w:spacing w:after="0" w:line="240" w:lineRule="auto"/>
        <w:outlineLvl w:val="4"/>
        <w:rPr>
          <w:rFonts w:eastAsiaTheme="minorEastAsia" w:cstheme="majorBidi"/>
          <w:caps/>
          <w:sz w:val="28"/>
          <w:lang w:eastAsia="ja-JP"/>
        </w:rPr>
      </w:pPr>
      <w:r w:rsidRPr="00C52F94">
        <w:rPr>
          <w:rFonts w:eastAsiaTheme="minorEastAsia" w:cstheme="majorBidi"/>
          <w:caps/>
          <w:sz w:val="28"/>
          <w:lang w:eastAsia="ja-JP"/>
        </w:rPr>
        <w:t>2006 - 2007</w:t>
      </w:r>
    </w:p>
    <w:p w14:paraId="2C8493D3" w14:textId="77777777" w:rsidR="00C52F94" w:rsidRPr="00C52F94" w:rsidRDefault="00C52F94" w:rsidP="00C52F94">
      <w:r w:rsidRPr="00C52F94">
        <w:t>Duty manager of all catering and bar facilities Including restaurants airside, restaurants landside, VIP lounge area and the provision of catering to airline flight passengers onboard and special events.</w:t>
      </w:r>
    </w:p>
    <w:p w14:paraId="7527C3B1" w14:textId="77777777" w:rsidR="00C52F94" w:rsidRPr="00C52F94" w:rsidRDefault="00C52F94" w:rsidP="00C52F94">
      <w:pPr>
        <w:keepNext/>
        <w:keepLines/>
        <w:spacing w:before="120" w:after="0" w:line="240" w:lineRule="auto"/>
        <w:contextualSpacing/>
        <w:outlineLvl w:val="3"/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</w:pPr>
      <w:r w:rsidRPr="00C52F94"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  <w:t>Louis tussaud’s waxworks – leisure parcs</w:t>
      </w:r>
    </w:p>
    <w:p w14:paraId="118B466E" w14:textId="77777777" w:rsidR="00C52F94" w:rsidRPr="00C52F94" w:rsidRDefault="00C52F94" w:rsidP="00C52F94">
      <w:pPr>
        <w:keepNext/>
        <w:keepLines/>
        <w:spacing w:after="0" w:line="240" w:lineRule="auto"/>
        <w:outlineLvl w:val="4"/>
        <w:rPr>
          <w:rFonts w:eastAsiaTheme="minorEastAsia" w:cstheme="majorBidi"/>
          <w:caps/>
          <w:sz w:val="28"/>
          <w:lang w:eastAsia="ja-JP"/>
        </w:rPr>
      </w:pPr>
      <w:r w:rsidRPr="00C52F94">
        <w:rPr>
          <w:rFonts w:eastAsiaTheme="minorEastAsia" w:cstheme="majorBidi"/>
          <w:caps/>
          <w:sz w:val="28"/>
          <w:lang w:eastAsia="ja-JP"/>
        </w:rPr>
        <w:t>2003 - 2006</w:t>
      </w:r>
    </w:p>
    <w:p w14:paraId="27199772" w14:textId="77777777" w:rsidR="00C52F94" w:rsidRPr="00C52F94" w:rsidRDefault="00C52F94" w:rsidP="00C52F94">
      <w:r w:rsidRPr="00C52F94">
        <w:t>Deputy manager (Retail, Marketing, Catering and Operations)</w:t>
      </w:r>
    </w:p>
    <w:p w14:paraId="1BD3ADB5" w14:textId="77777777" w:rsidR="00C52F94" w:rsidRPr="00C52F94" w:rsidRDefault="00C52F94" w:rsidP="00C52F94">
      <w:pPr>
        <w:keepNext/>
        <w:keepLines/>
        <w:spacing w:before="120" w:after="0" w:line="240" w:lineRule="auto"/>
        <w:contextualSpacing/>
        <w:outlineLvl w:val="3"/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</w:pPr>
      <w:r w:rsidRPr="00C52F94"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  <w:t>hush nightcluB</w:t>
      </w:r>
    </w:p>
    <w:p w14:paraId="22BBC28F" w14:textId="77777777" w:rsidR="00C52F94" w:rsidRPr="00C52F94" w:rsidRDefault="00C52F94" w:rsidP="00C52F94">
      <w:pPr>
        <w:keepNext/>
        <w:keepLines/>
        <w:spacing w:after="0" w:line="240" w:lineRule="auto"/>
        <w:outlineLvl w:val="4"/>
        <w:rPr>
          <w:rFonts w:eastAsiaTheme="minorEastAsia" w:cstheme="majorBidi"/>
          <w:caps/>
          <w:sz w:val="28"/>
          <w:lang w:eastAsia="ja-JP"/>
        </w:rPr>
      </w:pPr>
      <w:r w:rsidRPr="00C52F94">
        <w:rPr>
          <w:rFonts w:eastAsiaTheme="minorEastAsia" w:cstheme="majorBidi"/>
          <w:caps/>
          <w:sz w:val="28"/>
          <w:lang w:eastAsia="ja-JP"/>
        </w:rPr>
        <w:t>2000 - 2003</w:t>
      </w:r>
    </w:p>
    <w:p w14:paraId="1823BE92" w14:textId="77777777" w:rsidR="00C52F94" w:rsidRPr="00C52F94" w:rsidRDefault="00C52F94" w:rsidP="00C52F94">
      <w:r w:rsidRPr="00C52F94">
        <w:t>Bar supervisor</w:t>
      </w:r>
    </w:p>
    <w:p w14:paraId="14909CEC" w14:textId="77777777" w:rsidR="00C52F94" w:rsidRPr="00C52F94" w:rsidRDefault="00C52F94" w:rsidP="00C52F94">
      <w:pPr>
        <w:rPr>
          <w:lang w:eastAsia="ja-JP"/>
        </w:rPr>
      </w:pPr>
    </w:p>
    <w:sectPr w:rsidR="00C52F94" w:rsidRPr="00C52F94" w:rsidSect="00FD7C04">
      <w:headerReference w:type="default" r:id="rId11"/>
      <w:pgSz w:w="12240" w:h="15840"/>
      <w:pgMar w:top="1080" w:right="1080" w:bottom="1080" w:left="4867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360D" w14:textId="77777777" w:rsidR="001808EB" w:rsidRDefault="001808EB" w:rsidP="00187B92">
      <w:pPr>
        <w:spacing w:after="0" w:line="240" w:lineRule="auto"/>
      </w:pPr>
      <w:r>
        <w:separator/>
      </w:r>
    </w:p>
  </w:endnote>
  <w:endnote w:type="continuationSeparator" w:id="0">
    <w:p w14:paraId="02F07D24" w14:textId="77777777" w:rsidR="001808EB" w:rsidRDefault="001808EB" w:rsidP="0018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4B63" w14:textId="77777777" w:rsidR="001808EB" w:rsidRDefault="001808EB" w:rsidP="00187B92">
      <w:pPr>
        <w:spacing w:after="0" w:line="240" w:lineRule="auto"/>
      </w:pPr>
      <w:r>
        <w:separator/>
      </w:r>
    </w:p>
  </w:footnote>
  <w:footnote w:type="continuationSeparator" w:id="0">
    <w:p w14:paraId="4667FC08" w14:textId="77777777" w:rsidR="001808EB" w:rsidRDefault="001808EB" w:rsidP="0018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0284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748431" w14:textId="77777777" w:rsidR="00000000" w:rsidRDefault="00187B9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D9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eastAsia="en-US"/>
          </w:rPr>
          <mc:AlternateContent>
            <mc:Choice Requires="wps">
              <w:drawing>
                <wp:anchor distT="45720" distB="45720" distL="114300" distR="114300" simplePos="0" relativeHeight="251659264" behindDoc="0" locked="1" layoutInCell="1" allowOverlap="1" wp14:anchorId="43085AEA" wp14:editId="32948ACA">
                  <wp:simplePos x="0" y="0"/>
                  <mc:AlternateContent>
                    <mc:Choice Requires="wp14">
                      <wp:positionH relativeFrom="page">
                        <wp14:pctPosHOffset>8800</wp14:pctPosHOffset>
                      </wp:positionH>
                    </mc:Choice>
                    <mc:Fallback>
                      <wp:positionH relativeFrom="page">
                        <wp:posOffset>683895</wp:posOffset>
                      </wp:positionH>
                    </mc:Fallback>
                  </mc:AlternateContent>
                  <wp:positionV relativeFrom="margin">
                    <wp:posOffset>0</wp:posOffset>
                  </wp:positionV>
                  <wp:extent cx="2148840" cy="8458200"/>
                  <wp:effectExtent l="0" t="0" r="3810" b="0"/>
                  <wp:wrapSquare wrapText="bothSides"/>
                  <wp:docPr id="3" name="Text Box 2" descr="Sidebar text bo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8840" cy="845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5000" w:type="pct"/>
                                <w:tblBorders>
                                  <w:top w:val="single" w:sz="18" w:space="0" w:color="864A04" w:themeColor="accent1" w:themeShade="80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Layout table"/>
                              </w:tblPr>
                              <w:tblGrid>
                                <w:gridCol w:w="3385"/>
                              </w:tblGrid>
                              <w:tr w:rsidR="002C0739" w14:paraId="6E1E5C58" w14:textId="77777777" w:rsidTr="002C0739">
                                <w:trPr>
                                  <w:tblHeader/>
                                </w:trPr>
                                <w:tc>
                                  <w:tcPr>
                                    <w:tcW w:w="1959" w:type="dxa"/>
                                  </w:tcPr>
                                  <w:sdt>
                                    <w:sdtPr>
                                      <w:alias w:val="Your Name"/>
                                      <w:tag w:val="Your Name"/>
                                      <w:id w:val="1777370408"/>
                                      <w:placeholder>
                                        <w:docPart w:val="174963F3D6284B23B12CB0338B37C605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Content>
                                      <w:p w14:paraId="1545E61F" w14:textId="68B7EA74" w:rsidR="002C0739" w:rsidRPr="00187B92" w:rsidRDefault="00F7096E" w:rsidP="00187B92">
                                        <w:pPr>
                                          <w:pStyle w:val="Title"/>
                                        </w:pPr>
                                        <w:r>
                                          <w:t>Carol morgan</w:t>
                                        </w:r>
                                      </w:p>
                                    </w:sdtContent>
                                  </w:sdt>
                                  <w:p w14:paraId="3599F37A" w14:textId="4E0B4C91" w:rsidR="002C0739" w:rsidRPr="00970D57" w:rsidRDefault="00000000" w:rsidP="00970D57">
                                    <w:pPr>
                                      <w:pStyle w:val="Subtitle"/>
                                    </w:pPr>
                                    <w:sdt>
                                      <w:sdtPr>
                                        <w:alias w:val="Position Title"/>
                                        <w:tag w:val=""/>
                                        <w:id w:val="839120990"/>
                                        <w:placeholder>
                                          <w:docPart w:val="7E5825CC7D994B3AB646451FC164946A"/>
                                        </w:placeholder>
  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  <w15:appearance w15:val="hidden"/>
                                        <w:text w:multiLine="1"/>
                                      </w:sdtPr>
                                      <w:sdtContent>
                                        <w:r w:rsidR="004827D7">
                                          <w:t>mentor/IQA</w:t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</w:tbl>
                            <w:p w14:paraId="1DC991AF" w14:textId="77777777" w:rsidR="00000000" w:rsidRDefault="00000000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085AEA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alt="Sidebar text box" style="position:absolute;left:0;text-align:left;margin-left:0;margin-top:0;width:169.2pt;height:666pt;z-index:251659264;visibility:visible;mso-wrap-style:square;mso-width-percent:0;mso-height-percent:0;mso-left-percent:88;mso-wrap-distance-left:9pt;mso-wrap-distance-top:3.6pt;mso-wrap-distance-right:9pt;mso-wrap-distance-bottom:3.6pt;mso-position-horizontal-relative:page;mso-position-vertical:absolute;mso-position-vertical-relative:margin;mso-width-percent:0;mso-height-percent:0;mso-left-percent:88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" filled="f" stroked="f">
                  <v:textbox inset="0,0,0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single" w:sz="18" w:space="0" w:color="864A04" w:themeColor="accent1" w:themeShade="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Layout table"/>
                        </w:tblPr>
                        <w:tblGrid>
                          <w:gridCol w:w="3385"/>
                        </w:tblGrid>
                        <w:tr w:rsidR="002C0739" w14:paraId="6E1E5C58" w14:textId="77777777" w:rsidTr="002C0739">
                          <w:trPr>
                            <w:tblHeader/>
                          </w:trPr>
                          <w:tc>
                            <w:tcPr>
                              <w:tcW w:w="1959" w:type="dxa"/>
                            </w:tcPr>
                            <w:sdt>
                              <w:sdtPr>
                                <w:alias w:val="Your Name"/>
                                <w:tag w:val="Your Name"/>
                                <w:id w:val="1777370408"/>
                                <w:placeholder>
                                  <w:docPart w:val="174963F3D6284B23B12CB0338B37C605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15:appearance w15:val="hidden"/>
                                <w:text w:multiLine="1"/>
                              </w:sdtPr>
                              <w:sdtContent>
                                <w:p w14:paraId="1545E61F" w14:textId="68B7EA74" w:rsidR="002C0739" w:rsidRPr="00187B92" w:rsidRDefault="00F7096E" w:rsidP="00187B92">
                                  <w:pPr>
                                    <w:pStyle w:val="Title"/>
                                  </w:pPr>
                                  <w:r>
                                    <w:t>Carol morgan</w:t>
                                  </w:r>
                                </w:p>
                              </w:sdtContent>
                            </w:sdt>
                            <w:p w14:paraId="3599F37A" w14:textId="4E0B4C91" w:rsidR="002C0739" w:rsidRPr="00970D57" w:rsidRDefault="00000000" w:rsidP="00970D57">
                              <w:pPr>
                                <w:pStyle w:val="Subtitle"/>
                              </w:pPr>
                              <w:sdt>
                                <w:sdtPr>
                                  <w:alias w:val="Position Title"/>
                                  <w:tag w:val=""/>
                                  <w:id w:val="839120990"/>
                                  <w:placeholder>
                                    <w:docPart w:val="7E5825CC7D994B3AB646451FC164946A"/>
                                  </w:placeholder>
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<w15:appearance w15:val="hidden"/>
                                  <w:text w:multiLine="1"/>
                                </w:sdtPr>
                                <w:sdtContent>
                                  <w:r w:rsidR="004827D7">
                                    <w:t>mentor/IQA</w:t>
                                  </w:r>
                                </w:sdtContent>
                              </w:sdt>
                            </w:p>
                          </w:tc>
                        </w:tr>
                      </w:tbl>
                      <w:p w14:paraId="1DC991AF" w14:textId="77777777" w:rsidR="00000000" w:rsidRDefault="00000000"/>
                    </w:txbxContent>
                  </v:textbox>
                  <w10:wrap type="square" anchorx="page" anchory="margin"/>
                  <w10:anchorlock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383"/>
    <w:multiLevelType w:val="hybridMultilevel"/>
    <w:tmpl w:val="58B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04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B5"/>
    <w:rsid w:val="00076418"/>
    <w:rsid w:val="00157B6F"/>
    <w:rsid w:val="001808EB"/>
    <w:rsid w:val="00187B92"/>
    <w:rsid w:val="001F19F1"/>
    <w:rsid w:val="00293B83"/>
    <w:rsid w:val="002A031B"/>
    <w:rsid w:val="002C0739"/>
    <w:rsid w:val="003055DB"/>
    <w:rsid w:val="00386C4F"/>
    <w:rsid w:val="0039505A"/>
    <w:rsid w:val="003A2328"/>
    <w:rsid w:val="004632F1"/>
    <w:rsid w:val="004827D7"/>
    <w:rsid w:val="00486E5D"/>
    <w:rsid w:val="0053306E"/>
    <w:rsid w:val="00581FC8"/>
    <w:rsid w:val="006713A1"/>
    <w:rsid w:val="006A3CE7"/>
    <w:rsid w:val="006B6D95"/>
    <w:rsid w:val="008C33FB"/>
    <w:rsid w:val="00997792"/>
    <w:rsid w:val="009E2120"/>
    <w:rsid w:val="00AE584E"/>
    <w:rsid w:val="00B464D2"/>
    <w:rsid w:val="00C52F94"/>
    <w:rsid w:val="00D70063"/>
    <w:rsid w:val="00EB3743"/>
    <w:rsid w:val="00ED1183"/>
    <w:rsid w:val="00F203B5"/>
    <w:rsid w:val="00F7096E"/>
    <w:rsid w:val="00F74FD4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0B2A"/>
  <w15:chartTrackingRefBased/>
  <w15:docId w15:val="{67D92101-E955-4B65-A8B5-75956DD0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B6F"/>
  </w:style>
  <w:style w:type="paragraph" w:styleId="Heading1">
    <w:name w:val="heading 1"/>
    <w:basedOn w:val="Normal"/>
    <w:next w:val="Normal"/>
    <w:link w:val="Heading1Char"/>
    <w:uiPriority w:val="9"/>
    <w:qFormat/>
    <w:rsid w:val="008C33FB"/>
    <w:pPr>
      <w:keepNext/>
      <w:keepLines/>
      <w:pBdr>
        <w:top w:val="single" w:sz="4" w:space="6" w:color="864A04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87B92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87B92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46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.Morgan\AppData\Roaming\Microsoft\Templates\Resume%20(Professio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C9970034D54B409822B8492575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83A36-11A8-4DA6-9ABA-33DDBBF49DA7}"/>
      </w:docPartPr>
      <w:docPartBody>
        <w:p w:rsidR="00454318" w:rsidRDefault="00AE446A">
          <w:pPr>
            <w:pStyle w:val="5CC9970034D54B409822B849257589AB"/>
          </w:pPr>
          <w:r>
            <w:t>REFERENCES</w:t>
          </w:r>
        </w:p>
      </w:docPartBody>
    </w:docPart>
    <w:docPart>
      <w:docPartPr>
        <w:name w:val="2BE08FE4A3384DD2901928D5041D5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021D2-EB89-48F0-B9B5-8AAAC0BA8056}"/>
      </w:docPartPr>
      <w:docPartBody>
        <w:p w:rsidR="00454318" w:rsidRDefault="00AE446A">
          <w:pPr>
            <w:pStyle w:val="2BE08FE4A3384DD2901928D5041D53B9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158C873EF6254D84B7CA6CD20BBA5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44C07-3488-459B-BD0C-A337164E87CA}"/>
      </w:docPartPr>
      <w:docPartBody>
        <w:p w:rsidR="00454318" w:rsidRDefault="00AE446A">
          <w:pPr>
            <w:pStyle w:val="158C873EF6254D84B7CA6CD20BBA5617"/>
          </w:pPr>
          <w:r>
            <w:t>Position Title</w:t>
          </w:r>
        </w:p>
      </w:docPartBody>
    </w:docPart>
    <w:docPart>
      <w:docPartPr>
        <w:name w:val="10C9A9B68753446CB75839BC3F0B5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D288-BFE7-4A03-B912-DCA936C773C8}"/>
      </w:docPartPr>
      <w:docPartBody>
        <w:p w:rsidR="00454318" w:rsidRDefault="00AE446A">
          <w:pPr>
            <w:pStyle w:val="10C9A9B68753446CB75839BC3F0B5321"/>
          </w:pPr>
          <w:r>
            <w:t>Skills &amp; Abilities</w:t>
          </w:r>
        </w:p>
      </w:docPartBody>
    </w:docPart>
    <w:docPart>
      <w:docPartPr>
        <w:name w:val="35B3C70C271D4738A560549A02A37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359A0-AE7C-401A-9264-EB331337B27D}"/>
      </w:docPartPr>
      <w:docPartBody>
        <w:p w:rsidR="00454318" w:rsidRDefault="00AE446A">
          <w:pPr>
            <w:pStyle w:val="35B3C70C271D4738A560549A02A37C7A"/>
          </w:pPr>
          <w:r>
            <w:t>Vitals</w:t>
          </w:r>
        </w:p>
      </w:docPartBody>
    </w:docPart>
    <w:docPart>
      <w:docPartPr>
        <w:name w:val="174963F3D6284B23B12CB0338B37C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CA003-2102-420D-9262-192B5F289138}"/>
      </w:docPartPr>
      <w:docPartBody>
        <w:p w:rsidR="00454318" w:rsidRDefault="00AE446A">
          <w:pPr>
            <w:pStyle w:val="174963F3D6284B23B12CB0338B37C605"/>
          </w:pPr>
          <w:r>
            <w:t>Your Name</w:t>
          </w:r>
        </w:p>
      </w:docPartBody>
    </w:docPart>
    <w:docPart>
      <w:docPartPr>
        <w:name w:val="7E5825CC7D994B3AB646451FC1649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5268C-838B-4C32-9191-4169A5E925B2}"/>
      </w:docPartPr>
      <w:docPartBody>
        <w:p w:rsidR="00454318" w:rsidRDefault="00AE446A">
          <w:pPr>
            <w:pStyle w:val="7E5825CC7D994B3AB646451FC164946A"/>
          </w:pPr>
          <w:r>
            <w:t>Position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C2"/>
    <w:rsid w:val="00181DE2"/>
    <w:rsid w:val="001F5806"/>
    <w:rsid w:val="00454318"/>
    <w:rsid w:val="00A119D1"/>
    <w:rsid w:val="00AE446A"/>
    <w:rsid w:val="00C13AC2"/>
    <w:rsid w:val="00EA3350"/>
    <w:rsid w:val="00EB421D"/>
    <w:rsid w:val="00FE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C9970034D54B409822B849257589AB">
    <w:name w:val="5CC9970034D54B409822B849257589AB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2BE08FE4A3384DD2901928D5041D53B9">
    <w:name w:val="2BE08FE4A3384DD2901928D5041D53B9"/>
  </w:style>
  <w:style w:type="paragraph" w:customStyle="1" w:styleId="158C873EF6254D84B7CA6CD20BBA5617">
    <w:name w:val="158C873EF6254D84B7CA6CD20BBA5617"/>
  </w:style>
  <w:style w:type="paragraph" w:customStyle="1" w:styleId="10C9A9B68753446CB75839BC3F0B5321">
    <w:name w:val="10C9A9B68753446CB75839BC3F0B5321"/>
  </w:style>
  <w:style w:type="paragraph" w:customStyle="1" w:styleId="35B3C70C271D4738A560549A02A37C7A">
    <w:name w:val="35B3C70C271D4738A560549A02A37C7A"/>
  </w:style>
  <w:style w:type="paragraph" w:customStyle="1" w:styleId="174963F3D6284B23B12CB0338B37C605">
    <w:name w:val="174963F3D6284B23B12CB0338B37C605"/>
  </w:style>
  <w:style w:type="paragraph" w:customStyle="1" w:styleId="7E5825CC7D994B3AB646451FC164946A">
    <w:name w:val="7E5825CC7D994B3AB646451FC1649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mentor/IQA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C5E5DB2443A4DA7FFFFFF8B395EA3" ma:contentTypeVersion="11" ma:contentTypeDescription="Create a new document." ma:contentTypeScope="" ma:versionID="2cbf80458d74f7201efd62f45c3fffd6">
  <xsd:schema xmlns:xsd="http://www.w3.org/2001/XMLSchema" xmlns:xs="http://www.w3.org/2001/XMLSchema" xmlns:p="http://schemas.microsoft.com/office/2006/metadata/properties" xmlns:ns2="0bb7e7c4-e014-443a-88c2-4b1f796661cd" targetNamespace="http://schemas.microsoft.com/office/2006/metadata/properties" ma:root="true" ma:fieldsID="b76a9fb1c47e56c171a152711b9932df" ns2:_="">
    <xsd:import namespace="0bb7e7c4-e014-443a-88c2-4b1f79666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7e7c4-e014-443a-88c2-4b1f79666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8BA050-2B25-4BBF-BD83-93971E0F9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ED183-341C-47FE-8B91-E14C4ED49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33867E-4CDA-4BFB-8F85-50ACBB3BE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7e7c4-e014-443a-88c2-4b1f79666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(Professional)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morgan</dc:creator>
  <cp:keywords/>
  <dc:description/>
  <cp:lastModifiedBy>Elizabeth Watson (Recruitment Juice)</cp:lastModifiedBy>
  <cp:revision>2</cp:revision>
  <dcterms:created xsi:type="dcterms:W3CDTF">2023-11-01T12:30:00Z</dcterms:created>
  <dcterms:modified xsi:type="dcterms:W3CDTF">2023-11-01T12:30:00Z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0x010100D4CC5E5DB2443A4DA7FFFFFF8B395EA3</vt:lpwstr>
  </property>
</Properties>
</file>